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8F" w:rsidRDefault="00097F8F" w:rsidP="00FA083A">
      <w:pPr>
        <w:rPr>
          <w:rFonts w:ascii="Times New Roman" w:hAnsi="Times New Roman"/>
          <w:sz w:val="28"/>
          <w:szCs w:val="28"/>
        </w:rPr>
      </w:pPr>
      <w:r w:rsidRPr="007305BC">
        <w:rPr>
          <w:rFonts w:ascii="Times New Roman" w:hAnsi="Times New Roman"/>
          <w:sz w:val="28"/>
          <w:szCs w:val="28"/>
        </w:rPr>
        <w:t xml:space="preserve">1)Объем производства предприятия составляет 7000 ед. продукции в год. Среднесписочная численность персонала – </w:t>
      </w:r>
      <w:r>
        <w:rPr>
          <w:rFonts w:ascii="Times New Roman" w:hAnsi="Times New Roman"/>
          <w:sz w:val="28"/>
          <w:szCs w:val="28"/>
        </w:rPr>
        <w:t>20000 чел. В следующем году пла</w:t>
      </w:r>
      <w:r w:rsidRPr="007305BC">
        <w:rPr>
          <w:rFonts w:ascii="Times New Roman" w:hAnsi="Times New Roman"/>
          <w:sz w:val="28"/>
          <w:szCs w:val="28"/>
        </w:rPr>
        <w:t>нируется прирост объема производства на 15%. Определите: 1) выработку; 2) плановую численность работников предпр</w:t>
      </w:r>
      <w:r>
        <w:rPr>
          <w:rFonts w:ascii="Times New Roman" w:hAnsi="Times New Roman"/>
          <w:sz w:val="28"/>
          <w:szCs w:val="28"/>
        </w:rPr>
        <w:t>иятия при сохранении прежней вы</w:t>
      </w:r>
      <w:r w:rsidRPr="007305BC">
        <w:rPr>
          <w:rFonts w:ascii="Times New Roman" w:hAnsi="Times New Roman"/>
          <w:sz w:val="28"/>
          <w:szCs w:val="28"/>
        </w:rPr>
        <w:t>работки.</w:t>
      </w:r>
    </w:p>
    <w:p w:rsidR="00097F8F" w:rsidRDefault="00097F8F" w:rsidP="00FA083A">
      <w:pPr>
        <w:rPr>
          <w:rFonts w:ascii="Times New Roman" w:hAnsi="Times New Roman"/>
          <w:sz w:val="28"/>
          <w:szCs w:val="28"/>
        </w:rPr>
      </w:pPr>
    </w:p>
    <w:p w:rsidR="00097F8F" w:rsidRPr="007305BC" w:rsidRDefault="00097F8F" w:rsidP="00FA083A">
      <w:pPr>
        <w:rPr>
          <w:rFonts w:ascii="Times New Roman" w:hAnsi="Times New Roman"/>
          <w:sz w:val="28"/>
          <w:szCs w:val="28"/>
        </w:rPr>
      </w:pPr>
    </w:p>
    <w:p w:rsidR="00097F8F" w:rsidRPr="007305BC" w:rsidRDefault="00097F8F" w:rsidP="00FA083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05BC">
        <w:rPr>
          <w:rFonts w:ascii="Times New Roman" w:hAnsi="Times New Roman"/>
          <w:sz w:val="28"/>
          <w:szCs w:val="28"/>
        </w:rPr>
        <w:t xml:space="preserve">3)В отчетном периоде, по сравнению с базисным, затраты на сырье снизились на 10% (в структуре себестоимости базисного периода они составляли 60%) и был изменен объем производства продукции. Другие составляющие удельных переменных издержек и общие постоянные издержки остались неизменными, но удельные совокупные издержки снизились на 8400 руб. </w:t>
      </w:r>
    </w:p>
    <w:p w:rsidR="00097F8F" w:rsidRPr="007305BC" w:rsidRDefault="00097F8F" w:rsidP="00FA083A">
      <w:pPr>
        <w:rPr>
          <w:rFonts w:ascii="Times New Roman" w:hAnsi="Times New Roman"/>
          <w:sz w:val="28"/>
          <w:szCs w:val="28"/>
        </w:rPr>
      </w:pPr>
      <w:r w:rsidRPr="007305BC">
        <w:rPr>
          <w:rFonts w:ascii="Times New Roman" w:hAnsi="Times New Roman"/>
          <w:sz w:val="28"/>
          <w:szCs w:val="28"/>
        </w:rPr>
        <w:t>Определите, на сколько процентов был изменен выпуск продукции, если в базисном периоде удельные совокупные издержки составили 84600 руб., а удельные постоянные издержки – 24200 руб.</w:t>
      </w:r>
    </w:p>
    <w:sectPr w:rsidR="00097F8F" w:rsidRPr="007305BC" w:rsidSect="00E9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883"/>
    <w:rsid w:val="00097F8F"/>
    <w:rsid w:val="00182ACE"/>
    <w:rsid w:val="001B22CB"/>
    <w:rsid w:val="003358CB"/>
    <w:rsid w:val="00396AA2"/>
    <w:rsid w:val="0045287F"/>
    <w:rsid w:val="007305BC"/>
    <w:rsid w:val="00837883"/>
    <w:rsid w:val="00984096"/>
    <w:rsid w:val="00990C9E"/>
    <w:rsid w:val="00A1144F"/>
    <w:rsid w:val="00D2187C"/>
    <w:rsid w:val="00D67C51"/>
    <w:rsid w:val="00DC338A"/>
    <w:rsid w:val="00E9496D"/>
    <w:rsid w:val="00ED7FFB"/>
    <w:rsid w:val="00F51B3C"/>
    <w:rsid w:val="00FA083A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122</Words>
  <Characters>700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UserXP</cp:lastModifiedBy>
  <cp:revision>4</cp:revision>
  <dcterms:created xsi:type="dcterms:W3CDTF">2012-11-11T14:32:00Z</dcterms:created>
  <dcterms:modified xsi:type="dcterms:W3CDTF">2012-11-13T20:34:00Z</dcterms:modified>
</cp:coreProperties>
</file>